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5E5BD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005BA0BD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007674" w:rsidRPr="00007674">
        <w:rPr>
          <w:rFonts w:cs="Arial"/>
          <w:sz w:val="22"/>
          <w:szCs w:val="22"/>
        </w:rPr>
        <w:t>13182 Jaama-Kuningaküla tee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E1FB8">
            <w:rPr>
              <w:rFonts w:cs="Arial"/>
              <w:sz w:val="22"/>
              <w:szCs w:val="22"/>
              <w:lang w:val="et-EE"/>
            </w:rPr>
            <w:t>2</w:t>
          </w:r>
          <w:r w:rsidR="00A67744">
            <w:rPr>
              <w:rFonts w:cs="Arial"/>
              <w:sz w:val="22"/>
              <w:szCs w:val="22"/>
              <w:lang w:val="et-EE"/>
            </w:rPr>
            <w:t>4</w:t>
          </w:r>
          <w:r w:rsidR="00FE1FB8">
            <w:rPr>
              <w:rFonts w:cs="Arial"/>
              <w:sz w:val="22"/>
              <w:szCs w:val="22"/>
              <w:lang w:val="et-EE"/>
            </w:rPr>
            <w:t>.01.2025</w:t>
          </w:r>
        </w:sdtContent>
      </w:sdt>
    </w:p>
    <w:p w14:paraId="1221DCA5" w14:textId="39A472E8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B60F6D">
        <w:rPr>
          <w:rFonts w:cs="Arial"/>
          <w:sz w:val="22"/>
          <w:szCs w:val="22"/>
        </w:rPr>
        <w:t xml:space="preserve">Jaama </w:t>
      </w:r>
      <w:r w:rsidR="005E07F6" w:rsidRPr="005E07F6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2C8E94C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770434C2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007674" w:rsidRPr="00007674">
        <w:rPr>
          <w:rFonts w:cs="Arial"/>
          <w:sz w:val="22"/>
          <w:szCs w:val="22"/>
        </w:rPr>
        <w:t>13182 Jaama-Kuningaküla tee</w:t>
      </w:r>
      <w:r w:rsidR="00007674">
        <w:rPr>
          <w:rFonts w:cs="Arial"/>
          <w:sz w:val="22"/>
          <w:szCs w:val="22"/>
        </w:rPr>
        <w:t xml:space="preserve"> </w:t>
      </w:r>
      <w:r w:rsidR="008540D4" w:rsidRPr="008540D4">
        <w:rPr>
          <w:rFonts w:cs="Arial"/>
          <w:sz w:val="22"/>
          <w:szCs w:val="22"/>
        </w:rPr>
        <w:t>(</w:t>
      </w:r>
      <w:r w:rsidR="00D35EBA" w:rsidRPr="00D35EBA">
        <w:rPr>
          <w:rFonts w:cs="Arial"/>
          <w:sz w:val="22"/>
          <w:szCs w:val="22"/>
        </w:rPr>
        <w:t>22901:008:0149</w:t>
      </w:r>
      <w:r w:rsidR="008540D4" w:rsidRPr="008540D4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A67744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5E76" w14:textId="77777777" w:rsidR="0076298E" w:rsidRDefault="0076298E">
      <w:r>
        <w:separator/>
      </w:r>
    </w:p>
  </w:endnote>
  <w:endnote w:type="continuationSeparator" w:id="0">
    <w:p w14:paraId="5E226360" w14:textId="77777777" w:rsidR="0076298E" w:rsidRDefault="0076298E">
      <w:r>
        <w:continuationSeparator/>
      </w:r>
    </w:p>
  </w:endnote>
  <w:endnote w:type="continuationNotice" w:id="1">
    <w:p w14:paraId="2A254CF8" w14:textId="77777777" w:rsidR="0076298E" w:rsidRDefault="00762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339B" w14:textId="77777777" w:rsidR="0076298E" w:rsidRDefault="0076298E">
      <w:r>
        <w:separator/>
      </w:r>
    </w:p>
  </w:footnote>
  <w:footnote w:type="continuationSeparator" w:id="0">
    <w:p w14:paraId="60014EE9" w14:textId="77777777" w:rsidR="0076298E" w:rsidRDefault="0076298E">
      <w:r>
        <w:continuationSeparator/>
      </w:r>
    </w:p>
  </w:footnote>
  <w:footnote w:type="continuationNotice" w:id="1">
    <w:p w14:paraId="1EC01B1B" w14:textId="77777777" w:rsidR="0076298E" w:rsidRDefault="00762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24F9"/>
    <w:rsid w:val="0000689A"/>
    <w:rsid w:val="00007674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B417F"/>
    <w:rsid w:val="000B4850"/>
    <w:rsid w:val="000C1862"/>
    <w:rsid w:val="000C26A7"/>
    <w:rsid w:val="000C5E7C"/>
    <w:rsid w:val="000E0B21"/>
    <w:rsid w:val="000E4C05"/>
    <w:rsid w:val="00102A02"/>
    <w:rsid w:val="0010703C"/>
    <w:rsid w:val="001263AF"/>
    <w:rsid w:val="00130D1D"/>
    <w:rsid w:val="001341A3"/>
    <w:rsid w:val="00134677"/>
    <w:rsid w:val="00146F8F"/>
    <w:rsid w:val="00153A00"/>
    <w:rsid w:val="00157582"/>
    <w:rsid w:val="00174B0D"/>
    <w:rsid w:val="0019253D"/>
    <w:rsid w:val="0019520B"/>
    <w:rsid w:val="00197B2C"/>
    <w:rsid w:val="001A5490"/>
    <w:rsid w:val="001B0626"/>
    <w:rsid w:val="001B2DF3"/>
    <w:rsid w:val="001B44BC"/>
    <w:rsid w:val="001B723A"/>
    <w:rsid w:val="001D782D"/>
    <w:rsid w:val="001E3B7D"/>
    <w:rsid w:val="00202626"/>
    <w:rsid w:val="002034FA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079D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66CEF"/>
    <w:rsid w:val="00470107"/>
    <w:rsid w:val="00470B6B"/>
    <w:rsid w:val="00473744"/>
    <w:rsid w:val="00480080"/>
    <w:rsid w:val="00480F74"/>
    <w:rsid w:val="00484E45"/>
    <w:rsid w:val="00490DCA"/>
    <w:rsid w:val="004910C1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4F4F5B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60BA1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4D9"/>
    <w:rsid w:val="00604DAE"/>
    <w:rsid w:val="00605B27"/>
    <w:rsid w:val="00607398"/>
    <w:rsid w:val="00616CF5"/>
    <w:rsid w:val="00617EA0"/>
    <w:rsid w:val="006261EC"/>
    <w:rsid w:val="00626BA4"/>
    <w:rsid w:val="00627039"/>
    <w:rsid w:val="00627953"/>
    <w:rsid w:val="006328FE"/>
    <w:rsid w:val="00643C63"/>
    <w:rsid w:val="006466E4"/>
    <w:rsid w:val="0065012E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F595A"/>
    <w:rsid w:val="00703F4E"/>
    <w:rsid w:val="0072270D"/>
    <w:rsid w:val="00723980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98E"/>
    <w:rsid w:val="00762A65"/>
    <w:rsid w:val="007630A9"/>
    <w:rsid w:val="007702A8"/>
    <w:rsid w:val="0077377F"/>
    <w:rsid w:val="00782316"/>
    <w:rsid w:val="007875C2"/>
    <w:rsid w:val="00797533"/>
    <w:rsid w:val="007A0035"/>
    <w:rsid w:val="007A4DE8"/>
    <w:rsid w:val="007B5A26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40D4"/>
    <w:rsid w:val="00857170"/>
    <w:rsid w:val="00857459"/>
    <w:rsid w:val="008577E9"/>
    <w:rsid w:val="00863B0F"/>
    <w:rsid w:val="008663E7"/>
    <w:rsid w:val="008668E6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D4FD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4F5"/>
    <w:rsid w:val="009A0E22"/>
    <w:rsid w:val="009A62CA"/>
    <w:rsid w:val="009C2C89"/>
    <w:rsid w:val="009C4575"/>
    <w:rsid w:val="009C5248"/>
    <w:rsid w:val="009C57F7"/>
    <w:rsid w:val="009D38F3"/>
    <w:rsid w:val="009D3DCD"/>
    <w:rsid w:val="009E0764"/>
    <w:rsid w:val="009E181A"/>
    <w:rsid w:val="009E55F4"/>
    <w:rsid w:val="009E6612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366C5"/>
    <w:rsid w:val="00A40144"/>
    <w:rsid w:val="00A405F4"/>
    <w:rsid w:val="00A42EA9"/>
    <w:rsid w:val="00A43A3D"/>
    <w:rsid w:val="00A44A54"/>
    <w:rsid w:val="00A479BF"/>
    <w:rsid w:val="00A51370"/>
    <w:rsid w:val="00A62267"/>
    <w:rsid w:val="00A62594"/>
    <w:rsid w:val="00A65739"/>
    <w:rsid w:val="00A67744"/>
    <w:rsid w:val="00A67C41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0783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C53"/>
    <w:rsid w:val="00B13711"/>
    <w:rsid w:val="00B1475B"/>
    <w:rsid w:val="00B23254"/>
    <w:rsid w:val="00B2450D"/>
    <w:rsid w:val="00B26879"/>
    <w:rsid w:val="00B33B98"/>
    <w:rsid w:val="00B47460"/>
    <w:rsid w:val="00B51864"/>
    <w:rsid w:val="00B54500"/>
    <w:rsid w:val="00B566D4"/>
    <w:rsid w:val="00B57354"/>
    <w:rsid w:val="00B57C67"/>
    <w:rsid w:val="00B60F6D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36808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B54D3"/>
    <w:rsid w:val="00CC124B"/>
    <w:rsid w:val="00CC1625"/>
    <w:rsid w:val="00CC3155"/>
    <w:rsid w:val="00CC490C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7D75"/>
    <w:rsid w:val="00D20E7C"/>
    <w:rsid w:val="00D227A9"/>
    <w:rsid w:val="00D25D80"/>
    <w:rsid w:val="00D322C1"/>
    <w:rsid w:val="00D32F38"/>
    <w:rsid w:val="00D35EBA"/>
    <w:rsid w:val="00D37638"/>
    <w:rsid w:val="00D432FC"/>
    <w:rsid w:val="00D4458D"/>
    <w:rsid w:val="00D51F98"/>
    <w:rsid w:val="00D5489A"/>
    <w:rsid w:val="00D7094D"/>
    <w:rsid w:val="00D713E7"/>
    <w:rsid w:val="00D91417"/>
    <w:rsid w:val="00D93143"/>
    <w:rsid w:val="00DA01F0"/>
    <w:rsid w:val="00DA2EFC"/>
    <w:rsid w:val="00DA3804"/>
    <w:rsid w:val="00DA3F1A"/>
    <w:rsid w:val="00DA404C"/>
    <w:rsid w:val="00DA48A6"/>
    <w:rsid w:val="00DB1359"/>
    <w:rsid w:val="00DC0AEE"/>
    <w:rsid w:val="00DC5EB8"/>
    <w:rsid w:val="00DC6FF2"/>
    <w:rsid w:val="00DC76AA"/>
    <w:rsid w:val="00DD1F9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3AB7"/>
    <w:rsid w:val="00E366A1"/>
    <w:rsid w:val="00E40F07"/>
    <w:rsid w:val="00E4554E"/>
    <w:rsid w:val="00E46105"/>
    <w:rsid w:val="00E469B0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4402"/>
    <w:rsid w:val="00E95B67"/>
    <w:rsid w:val="00E97435"/>
    <w:rsid w:val="00EA41BF"/>
    <w:rsid w:val="00EA4204"/>
    <w:rsid w:val="00EA5F4E"/>
    <w:rsid w:val="00EB32E9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BCE"/>
    <w:rsid w:val="00F30591"/>
    <w:rsid w:val="00F3200B"/>
    <w:rsid w:val="00F33829"/>
    <w:rsid w:val="00F40D30"/>
    <w:rsid w:val="00F47536"/>
    <w:rsid w:val="00F50474"/>
    <w:rsid w:val="00F51109"/>
    <w:rsid w:val="00F51FCB"/>
    <w:rsid w:val="00F5668D"/>
    <w:rsid w:val="00F60A14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E0B21"/>
    <w:rsid w:val="000F0640"/>
    <w:rsid w:val="00104614"/>
    <w:rsid w:val="001263AF"/>
    <w:rsid w:val="0012751F"/>
    <w:rsid w:val="001A7DBD"/>
    <w:rsid w:val="001B44BC"/>
    <w:rsid w:val="001D2CF3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33613"/>
    <w:rsid w:val="003466F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4F223A"/>
    <w:rsid w:val="004F4F5B"/>
    <w:rsid w:val="005402FD"/>
    <w:rsid w:val="00553F50"/>
    <w:rsid w:val="005745EF"/>
    <w:rsid w:val="005958E2"/>
    <w:rsid w:val="00597131"/>
    <w:rsid w:val="005B6482"/>
    <w:rsid w:val="005E27B4"/>
    <w:rsid w:val="005E6C06"/>
    <w:rsid w:val="006172B7"/>
    <w:rsid w:val="0064577D"/>
    <w:rsid w:val="00697B50"/>
    <w:rsid w:val="006A13A3"/>
    <w:rsid w:val="006B0CFF"/>
    <w:rsid w:val="006B2926"/>
    <w:rsid w:val="006E50E9"/>
    <w:rsid w:val="007229A8"/>
    <w:rsid w:val="00723980"/>
    <w:rsid w:val="00757C88"/>
    <w:rsid w:val="007702A8"/>
    <w:rsid w:val="00797533"/>
    <w:rsid w:val="007B5A26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04F5"/>
    <w:rsid w:val="009A62CA"/>
    <w:rsid w:val="009E6612"/>
    <w:rsid w:val="009E6E86"/>
    <w:rsid w:val="009F5964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76A88"/>
    <w:rsid w:val="00B776D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32228"/>
    <w:rsid w:val="00D62E2A"/>
    <w:rsid w:val="00DE4D91"/>
    <w:rsid w:val="00DF5598"/>
    <w:rsid w:val="00E041CE"/>
    <w:rsid w:val="00E54C15"/>
    <w:rsid w:val="00E63EC4"/>
    <w:rsid w:val="00E64F61"/>
    <w:rsid w:val="00E72D7E"/>
    <w:rsid w:val="00E7620C"/>
    <w:rsid w:val="00E97435"/>
    <w:rsid w:val="00EA767A"/>
    <w:rsid w:val="00EB32E9"/>
    <w:rsid w:val="00F04DAC"/>
    <w:rsid w:val="00F2043C"/>
    <w:rsid w:val="00F22FCC"/>
    <w:rsid w:val="00F30FC2"/>
    <w:rsid w:val="00F40D30"/>
    <w:rsid w:val="00F41B13"/>
    <w:rsid w:val="00F44385"/>
    <w:rsid w:val="00F5668D"/>
    <w:rsid w:val="00F92AAC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4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4</cp:revision>
  <cp:lastPrinted>2020-11-03T13:25:00Z</cp:lastPrinted>
  <dcterms:created xsi:type="dcterms:W3CDTF">2025-01-24T11:41:00Z</dcterms:created>
  <dcterms:modified xsi:type="dcterms:W3CDTF">2025-01-24T11:41:00Z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